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8B" w:rsidRDefault="001B2A8B"/>
    <w:p w:rsidR="001B2A8B" w:rsidRDefault="001B2A8B">
      <w:r>
        <w:t>Reflections</w:t>
      </w:r>
    </w:p>
    <w:p w:rsidR="001B2A8B" w:rsidRDefault="001B2A8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9" o:spid="_x0000_s1026" type="#_x0000_t75" style="position:absolute;margin-left:-9.35pt;margin-top:8.4pt;width:517.9pt;height:75.25pt;z-index:251639296;visibility:visible">
            <v:imagedata r:id="rId6" o:title=""/>
          </v:shape>
        </w:pict>
      </w:r>
      <w:r>
        <w:t xml:space="preserve"> </w:t>
      </w:r>
    </w:p>
    <w:p w:rsidR="001B2A8B" w:rsidRPr="00874E2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>
      <w:r>
        <w:rPr>
          <w:noProof/>
        </w:rPr>
        <w:pict>
          <v:shape id="Imagen 20" o:spid="_x0000_s1027" type="#_x0000_t75" style="position:absolute;margin-left:-18.7pt;margin-top:1.8pt;width:517.95pt;height:36.4pt;z-index:251640320;visibility:visible">
            <v:imagedata r:id="rId7" o:title=""/>
          </v:shape>
        </w:pict>
      </w:r>
    </w:p>
    <w:p w:rsidR="001B2A8B" w:rsidRDefault="001B2A8B">
      <w:r>
        <w:rPr>
          <w:noProof/>
        </w:rPr>
        <w:pict>
          <v:shape id="Imagen 21" o:spid="_x0000_s1028" type="#_x0000_t75" alt="[image]" style="position:absolute;margin-left:-23.2pt;margin-top:12.75pt;width:168.75pt;height:168.75pt;z-index:-251675136;visibility:visible">
            <v:imagedata r:id="rId8" r:href="rId9"/>
          </v:shape>
        </w:pict>
      </w:r>
      <w:r>
        <w:rPr>
          <w:noProof/>
        </w:rPr>
        <w:pict>
          <v:shape id="Imagen 22" o:spid="_x0000_s1029" type="#_x0000_t75" alt="[image]" style="position:absolute;margin-left:149.6pt;margin-top:12.75pt;width:168.75pt;height:168.75pt;z-index:251642368;visibility:visible">
            <v:imagedata r:id="rId8" r:href="rId10"/>
          </v:shape>
        </w:pict>
      </w:r>
    </w:p>
    <w:p w:rsidR="001B2A8B" w:rsidRDefault="001B2A8B">
      <w:r>
        <w:rPr>
          <w:noProof/>
        </w:rPr>
        <w:pict>
          <v:shape id="Imagen 23" o:spid="_x0000_s1030" type="#_x0000_t75" alt="[image]" style="position:absolute;margin-left:343.25pt;margin-top:-.3pt;width:168.75pt;height:168.75pt;z-index:251643392;visibility:visible">
            <v:imagedata r:id="rId8" r:href="rId11"/>
          </v:shape>
        </w:pict>
      </w:r>
    </w:p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>
      <w:r>
        <w:rPr>
          <w:noProof/>
        </w:rPr>
        <w:pict>
          <v:shape id="Imagen 24" o:spid="_x0000_s1031" type="#_x0000_t75" style="position:absolute;margin-left:-28.05pt;margin-top:1.85pt;width:518.15pt;height:139.65pt;z-index:251644416;visibility:visible">
            <v:imagedata r:id="rId12" o:title=""/>
          </v:shape>
        </w:pict>
      </w:r>
    </w:p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>
      <w:r>
        <w:rPr>
          <w:noProof/>
        </w:rPr>
        <w:pict>
          <v:shape id="Imagen 25" o:spid="_x0000_s1032" type="#_x0000_t75" style="position:absolute;margin-left:-18.7pt;margin-top:13.35pt;width:299.95pt;height:75pt;z-index:251645440;visibility:visible">
            <v:imagedata r:id="rId13" o:title=""/>
          </v:shape>
        </w:pict>
      </w:r>
    </w:p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>
      <w:r>
        <w:t>Translations</w:t>
      </w:r>
    </w:p>
    <w:p w:rsidR="001B2A8B" w:rsidRDefault="001B2A8B">
      <w:r>
        <w:rPr>
          <w:noProof/>
        </w:rPr>
        <w:pict>
          <v:shape id="Imagen 26" o:spid="_x0000_s1033" type="#_x0000_t75" style="position:absolute;margin-left:-5.2pt;margin-top:7.95pt;width:518pt;height:72.55pt;z-index:251646464;visibility:visible">
            <v:imagedata r:id="rId14" o:title=""/>
          </v:shape>
        </w:pict>
      </w:r>
    </w:p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>
      <w:r>
        <w:rPr>
          <w:noProof/>
        </w:rPr>
        <w:pict>
          <v:shape id="Imagen 27" o:spid="_x0000_s1034" type="#_x0000_t75" style="position:absolute;margin-left:-18.7pt;margin-top:6.6pt;width:517.9pt;height:33.9pt;z-index:251647488;visibility:visible">
            <v:imagedata r:id="rId15" o:title=""/>
          </v:shape>
        </w:pict>
      </w:r>
    </w:p>
    <w:p w:rsidR="001B2A8B" w:rsidRDefault="001B2A8B"/>
    <w:p w:rsidR="001B2A8B" w:rsidRDefault="001B2A8B">
      <w:r>
        <w:rPr>
          <w:noProof/>
        </w:rPr>
        <w:pict>
          <v:shape id="Imagen 29" o:spid="_x0000_s1035" type="#_x0000_t75" alt="[image]" style="position:absolute;margin-left:144.75pt;margin-top:3.75pt;width:168.75pt;height:168.75pt;z-index:251649536;visibility:visible">
            <v:imagedata r:id="rId8" r:href="rId16"/>
          </v:shape>
        </w:pict>
      </w:r>
      <w:r>
        <w:rPr>
          <w:noProof/>
        </w:rPr>
        <w:pict>
          <v:shape id="Imagen 28" o:spid="_x0000_s1036" type="#_x0000_t75" alt="[image]" style="position:absolute;margin-left:-28.05pt;margin-top:3.75pt;width:168.75pt;height:168.75pt;z-index:-251667968;visibility:visible">
            <v:imagedata r:id="rId8" r:href="rId17"/>
          </v:shape>
        </w:pict>
      </w:r>
    </w:p>
    <w:p w:rsidR="001B2A8B" w:rsidRDefault="001B2A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85.6pt;margin-top:4.95pt;width:65.45pt;height:90pt;z-index:251676160" filled="f" stroked="f">
            <v:textbox>
              <w:txbxContent>
                <w:p w:rsidR="001B2A8B" w:rsidRDefault="001B2A8B" w:rsidP="005172F2">
                  <w:pPr>
                    <w:spacing w:line="360" w:lineRule="auto"/>
                  </w:pPr>
                  <w:r>
                    <w:t>D’(    ,    )</w:t>
                  </w:r>
                </w:p>
                <w:p w:rsidR="001B2A8B" w:rsidRDefault="001B2A8B" w:rsidP="005172F2">
                  <w:pPr>
                    <w:spacing w:line="360" w:lineRule="auto"/>
                  </w:pPr>
                  <w:r>
                    <w:t>E’(    ,    )</w:t>
                  </w:r>
                </w:p>
                <w:p w:rsidR="001B2A8B" w:rsidRDefault="001B2A8B" w:rsidP="005172F2">
                  <w:pPr>
                    <w:spacing w:line="360" w:lineRule="auto"/>
                  </w:pPr>
                  <w:r>
                    <w:t>F’(    ,    )</w:t>
                  </w:r>
                </w:p>
                <w:p w:rsidR="001B2A8B" w:rsidRDefault="001B2A8B"/>
              </w:txbxContent>
            </v:textbox>
          </v:shape>
        </w:pict>
      </w:r>
      <w:r>
        <w:tab/>
      </w:r>
      <w:r>
        <w:tab/>
      </w:r>
      <w:r>
        <w:tab/>
      </w:r>
    </w:p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>
      <w:r>
        <w:rPr>
          <w:noProof/>
        </w:rPr>
        <w:pict>
          <v:shape id="Imagen 32" o:spid="_x0000_s1038" type="#_x0000_t75" style="position:absolute;margin-left:-28.05pt;margin-top:11.45pt;width:268.45pt;height:93pt;z-index:251650560;visibility:visible">
            <v:imagedata r:id="rId18" o:title=""/>
          </v:shape>
        </w:pict>
      </w:r>
    </w:p>
    <w:p w:rsidR="001B2A8B" w:rsidRDefault="001B2A8B">
      <w:r>
        <w:rPr>
          <w:noProof/>
        </w:rPr>
        <w:pict>
          <v:shape id="Imagen 34" o:spid="_x0000_s1039" type="#_x0000_t75" style="position:absolute;margin-left:289.85pt;margin-top:6.65pt;width:192.8pt;height:120pt;z-index:251652608;visibility:visible">
            <v:imagedata r:id="rId19" o:title=""/>
          </v:shape>
        </w:pict>
      </w:r>
    </w:p>
    <w:p w:rsidR="001B2A8B" w:rsidRDefault="001B2A8B"/>
    <w:p w:rsidR="001B2A8B" w:rsidRPr="00B44023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>
      <w:r>
        <w:rPr>
          <w:noProof/>
        </w:rPr>
        <w:pict>
          <v:shape id="Imagen 33" o:spid="_x0000_s1040" type="#_x0000_t75" style="position:absolute;margin-left:37.4pt;margin-top:.05pt;width:82.5pt;height:79.5pt;z-index:251651584;visibility:visible">
            <v:imagedata r:id="rId20" o:title=""/>
          </v:shape>
        </w:pict>
      </w:r>
    </w:p>
    <w:p w:rsidR="001B2A8B" w:rsidRDefault="001B2A8B"/>
    <w:p w:rsidR="001B2A8B" w:rsidRDefault="001B2A8B"/>
    <w:p w:rsidR="001B2A8B" w:rsidRDefault="001B2A8B"/>
    <w:p w:rsidR="001B2A8B" w:rsidRDefault="001B2A8B"/>
    <w:p w:rsidR="001B2A8B" w:rsidRDefault="001B2A8B">
      <w:r>
        <w:rPr>
          <w:noProof/>
        </w:rPr>
        <w:pict>
          <v:shape id="Imagen 36" o:spid="_x0000_s1041" type="#_x0000_t75" style="position:absolute;margin-left:261.8pt;margin-top:12.05pt;width:180.75pt;height:78pt;z-index:251654656;visibility:visible">
            <v:imagedata r:id="rId21" o:title=""/>
          </v:shape>
        </w:pict>
      </w:r>
      <w:r>
        <w:rPr>
          <w:noProof/>
        </w:rPr>
        <w:pict>
          <v:shape id="Imagen 35" o:spid="_x0000_s1042" type="#_x0000_t75" style="position:absolute;margin-left:-18.7pt;margin-top:12.05pt;width:232.45pt;height:141pt;z-index:251653632;visibility:visible">
            <v:imagedata r:id="rId22" o:title=""/>
          </v:shape>
        </w:pict>
      </w:r>
    </w:p>
    <w:p w:rsidR="001B2A8B" w:rsidRDefault="001B2A8B"/>
    <w:p w:rsidR="001B2A8B" w:rsidRDefault="001B2A8B"/>
    <w:p w:rsidR="001B2A8B" w:rsidRDefault="001B2A8B"/>
    <w:p w:rsidR="001B2A8B" w:rsidRPr="00B44023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>
      <w:r>
        <w:rPr>
          <w:noProof/>
        </w:rPr>
        <w:pict>
          <v:shape id="Imagen 38" o:spid="_x0000_s1043" type="#_x0000_t75" style="position:absolute;margin-left:252.45pt;margin-top:4.85pt;width:266.3pt;height:93.75pt;z-index:251655680;visibility:visible">
            <v:imagedata r:id="rId23" o:title=""/>
          </v:shape>
        </w:pict>
      </w:r>
    </w:p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>
      <w:r>
        <w:t>Rotations</w:t>
      </w:r>
    </w:p>
    <w:p w:rsidR="001B2A8B" w:rsidRPr="00B44023" w:rsidRDefault="001B2A8B">
      <w:r>
        <w:rPr>
          <w:noProof/>
        </w:rPr>
        <w:pict>
          <v:shape id="Imagen 39" o:spid="_x0000_s1044" type="#_x0000_t75" style="position:absolute;margin-left:-9.35pt;margin-top:4.2pt;width:518.15pt;height:62.85pt;z-index:251656704;visibility:visible">
            <v:imagedata r:id="rId24" o:title=""/>
          </v:shape>
        </w:pict>
      </w:r>
    </w:p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>
      <w:r>
        <w:rPr>
          <w:noProof/>
        </w:rPr>
        <w:pict>
          <v:shape id="Imagen 40" o:spid="_x0000_s1045" type="#_x0000_t75" style="position:absolute;margin-left:-18.7pt;margin-top:6.6pt;width:518.15pt;height:41.15pt;z-index:251657728;visibility:visible">
            <v:imagedata r:id="rId25" o:title=""/>
          </v:shape>
        </w:pict>
      </w:r>
    </w:p>
    <w:p w:rsidR="001B2A8B" w:rsidRDefault="001B2A8B"/>
    <w:p w:rsidR="001B2A8B" w:rsidRDefault="001B2A8B">
      <w:r>
        <w:rPr>
          <w:noProof/>
        </w:rPr>
        <w:pict>
          <v:shape id="Imagen 43" o:spid="_x0000_s1046" type="#_x0000_t75" alt="[image]" style="position:absolute;margin-left:341.75pt;margin-top:12.75pt;width:168.75pt;height:168.75pt;z-index:251660800;visibility:visible">
            <v:imagedata r:id="rId8" r:href="rId26"/>
          </v:shape>
        </w:pict>
      </w:r>
      <w:r>
        <w:rPr>
          <w:noProof/>
        </w:rPr>
        <w:pict>
          <v:shape id="Imagen 42" o:spid="_x0000_s1047" type="#_x0000_t75" alt="[image]" style="position:absolute;margin-left:148.1pt;margin-top:12pt;width:168.75pt;height:168.75pt;z-index:251659776;visibility:visible">
            <v:imagedata r:id="rId8" r:href="rId27"/>
          </v:shape>
        </w:pict>
      </w:r>
      <w:r>
        <w:rPr>
          <w:noProof/>
        </w:rPr>
        <w:pict>
          <v:shape id="Imagen 41" o:spid="_x0000_s1048" type="#_x0000_t75" alt="[image]" style="position:absolute;margin-left:-24.7pt;margin-top:12pt;width:168.75pt;height:168.75pt;z-index:-251657728;visibility:visible">
            <v:imagedata r:id="rId8" r:href="rId28"/>
          </v:shape>
        </w:pict>
      </w:r>
    </w:p>
    <w:p w:rsidR="001B2A8B" w:rsidRDefault="001B2A8B"/>
    <w:p w:rsidR="001B2A8B" w:rsidRDefault="001B2A8B"/>
    <w:p w:rsidR="001B2A8B" w:rsidRPr="00B44023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Pr="00B44023" w:rsidRDefault="001B2A8B"/>
    <w:p w:rsidR="001B2A8B" w:rsidRDefault="001B2A8B"/>
    <w:p w:rsidR="001B2A8B" w:rsidRDefault="001B2A8B"/>
    <w:p w:rsidR="001B2A8B" w:rsidRDefault="001B2A8B"/>
    <w:p w:rsidR="001B2A8B" w:rsidRDefault="001B2A8B">
      <w:r>
        <w:rPr>
          <w:noProof/>
        </w:rPr>
        <w:pict>
          <v:shape id="Imagen 44" o:spid="_x0000_s1049" type="#_x0000_t75" style="position:absolute;margin-left:-18.7pt;margin-top:10.85pt;width:418.55pt;height:230.3pt;z-index:251661824;visibility:visible">
            <v:imagedata r:id="rId29" o:title=""/>
          </v:shape>
        </w:pict>
      </w:r>
    </w:p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>
      <w:r>
        <w:t xml:space="preserve"> </w:t>
      </w:r>
    </w:p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>
      <w:r>
        <w:t>Mixed Practice</w:t>
      </w:r>
    </w:p>
    <w:p w:rsidR="001B2A8B" w:rsidRDefault="001B2A8B">
      <w:r>
        <w:t>Tell whether each is a reflection, translation, rotation or none.</w:t>
      </w:r>
    </w:p>
    <w:p w:rsidR="001B2A8B" w:rsidRPr="00222E39" w:rsidRDefault="001B2A8B">
      <w:r>
        <w:rPr>
          <w:noProof/>
        </w:rPr>
        <w:pict>
          <v:shape id="Imagen 61" o:spid="_x0000_s1050" type="#_x0000_t75" style="position:absolute;margin-left:383.35pt;margin-top:6.15pt;width:153.75pt;height:33.75pt;z-index:251666944;visibility:visible">
            <v:imagedata r:id="rId30" o:title=""/>
          </v:shape>
        </w:pict>
      </w:r>
      <w:r>
        <w:rPr>
          <w:noProof/>
        </w:rPr>
        <w:pict>
          <v:shape id="Imagen 60" o:spid="_x0000_s1051" type="#_x0000_t75" style="position:absolute;margin-left:253.95pt;margin-top:3.15pt;width:117.75pt;height:46.5pt;z-index:251665920;visibility:visible">
            <v:imagedata r:id="rId31" o:title=""/>
          </v:shape>
        </w:pict>
      </w:r>
      <w:r>
        <w:rPr>
          <w:noProof/>
        </w:rPr>
        <w:pict>
          <v:shape id="Imagen 58" o:spid="_x0000_s1052" type="#_x0000_t75" style="position:absolute;margin-left:127.9pt;margin-top:2.4pt;width:105.75pt;height:51.75pt;z-index:251664896;visibility:visible">
            <v:imagedata r:id="rId32" o:title=""/>
          </v:shape>
        </w:pict>
      </w:r>
      <w:r>
        <w:rPr>
          <w:noProof/>
        </w:rPr>
        <w:pict>
          <v:shape id="Imagen 57" o:spid="_x0000_s1053" type="#_x0000_t75" style="position:absolute;margin-left:0;margin-top:0;width:105.75pt;height:60.75pt;z-index:251663872;visibility:visible">
            <v:imagedata r:id="rId33" o:title=""/>
          </v:shape>
        </w:pict>
      </w:r>
    </w:p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>
      <w:r>
        <w:rPr>
          <w:noProof/>
        </w:rPr>
        <w:pict>
          <v:shape id="Imagen 65" o:spid="_x0000_s1054" type="#_x0000_t75" alt="[image]" style="position:absolute;margin-left:263.65pt;margin-top:16.35pt;width:168.75pt;height:168.75pt;z-index:-251646464;visibility:visible">
            <v:imagedata r:id="rId8" r:href="rId34"/>
          </v:shape>
        </w:pict>
      </w:r>
      <w:r>
        <w:rPr>
          <w:noProof/>
        </w:rPr>
        <w:pict>
          <v:shape id="Imagen 51" o:spid="_x0000_s1055" type="#_x0000_t75" alt="[image]" style="position:absolute;margin-left:-9.35pt;margin-top:15.6pt;width:168.75pt;height:168.75pt;z-index:-251653632;visibility:visible">
            <v:imagedata r:id="rId8" r:href="rId35"/>
          </v:shape>
        </w:pict>
      </w:r>
      <w:r>
        <w:rPr>
          <w:noProof/>
        </w:rPr>
        <w:pict>
          <v:shape id="Imagen 64" o:spid="_x0000_s1056" type="#_x0000_t75" style="position:absolute;margin-left:259.15pt;margin-top:11.1pt;width:162pt;height:18pt;z-index:251668992;visibility:visible">
            <v:imagedata r:id="rId36" o:title=""/>
          </v:shape>
        </w:pict>
      </w:r>
      <w:r>
        <w:rPr>
          <w:noProof/>
        </w:rPr>
        <w:pict>
          <v:shape id="Imagen 62" o:spid="_x0000_s1057" type="#_x0000_t75" style="position:absolute;margin-left:-12pt;margin-top:2.1pt;width:250.45pt;height:25.5pt;z-index:251667968;visibility:visible">
            <v:imagedata r:id="rId37" o:title=""/>
          </v:shape>
        </w:pict>
      </w:r>
    </w:p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/>
    <w:p w:rsidR="001B2A8B" w:rsidRDefault="001B2A8B">
      <w:r>
        <w:rPr>
          <w:noProof/>
        </w:rPr>
        <w:pict>
          <v:shape id="Imagen 66" o:spid="_x0000_s1058" type="#_x0000_t75" alt="[image]" style="position:absolute;margin-left:237.5pt;margin-top:12.45pt;width:168.5pt;height:168.5pt;z-index:-251645440;visibility:visible">
            <v:imagedata r:id="rId38" r:href="rId39"/>
          </v:shape>
        </w:pict>
      </w:r>
    </w:p>
    <w:p w:rsidR="001B2A8B" w:rsidRDefault="001B2A8B"/>
    <w:p w:rsidR="001B2A8B" w:rsidRDefault="001B2A8B" w:rsidP="00B629D7">
      <w:pPr>
        <w:ind w:left="187" w:hanging="187"/>
      </w:pPr>
      <w:r>
        <w:t>42. Triangle CAT is shown on the coordinate</w:t>
      </w:r>
    </w:p>
    <w:p w:rsidR="001B2A8B" w:rsidRDefault="001B2A8B" w:rsidP="00B629D7">
      <w:pPr>
        <w:ind w:left="187" w:hanging="187"/>
      </w:pPr>
      <w:r>
        <w:t xml:space="preserve"> plane. Which transformation would have one </w:t>
      </w:r>
    </w:p>
    <w:p w:rsidR="001B2A8B" w:rsidRDefault="001B2A8B" w:rsidP="00B629D7">
      <w:pPr>
        <w:ind w:left="187" w:hanging="187"/>
      </w:pPr>
      <w:r>
        <w:t xml:space="preserve"> vertex located at (1, 2)?</w:t>
      </w:r>
    </w:p>
    <w:p w:rsidR="001B2A8B" w:rsidRDefault="001B2A8B" w:rsidP="00B629D7">
      <w:pPr>
        <w:ind w:left="187" w:hanging="187"/>
      </w:pPr>
    </w:p>
    <w:p w:rsidR="001B2A8B" w:rsidRDefault="001B2A8B" w:rsidP="00B629D7">
      <w:pPr>
        <w:ind w:left="187" w:hanging="187"/>
      </w:pPr>
      <w:r w:rsidRPr="007E31FD">
        <w:rPr>
          <w:b/>
          <w:bCs/>
        </w:rPr>
        <w:t>A</w:t>
      </w:r>
      <w:r>
        <w:t xml:space="preserve">    Reflect across the y-axis.</w:t>
      </w:r>
    </w:p>
    <w:p w:rsidR="001B2A8B" w:rsidRDefault="001B2A8B" w:rsidP="00B629D7">
      <w:pPr>
        <w:ind w:left="187" w:hanging="187"/>
      </w:pPr>
      <w:r w:rsidRPr="007E31FD">
        <w:rPr>
          <w:b/>
          <w:bCs/>
        </w:rPr>
        <w:t>B</w:t>
      </w:r>
      <w:r>
        <w:t xml:space="preserve">    Translate down 3 units and left 1 unit.</w:t>
      </w:r>
    </w:p>
    <w:p w:rsidR="001B2A8B" w:rsidRDefault="001B2A8B" w:rsidP="00B629D7">
      <w:pPr>
        <w:ind w:left="187" w:hanging="187"/>
      </w:pPr>
      <w:r w:rsidRPr="007E31FD">
        <w:rPr>
          <w:b/>
          <w:bCs/>
        </w:rPr>
        <w:t>C</w:t>
      </w:r>
      <w:r>
        <w:t xml:space="preserve">    Reflect across the x-axis.</w:t>
      </w:r>
    </w:p>
    <w:p w:rsidR="001B2A8B" w:rsidRDefault="001B2A8B" w:rsidP="00B629D7">
      <w:pPr>
        <w:ind w:left="187" w:hanging="187"/>
      </w:pPr>
      <w:r w:rsidRPr="007E31FD">
        <w:rPr>
          <w:b/>
          <w:bCs/>
        </w:rPr>
        <w:t>D</w:t>
      </w:r>
      <w:r>
        <w:t xml:space="preserve">    Rotate 90° around the origin.</w:t>
      </w:r>
    </w:p>
    <w:p w:rsidR="001B2A8B" w:rsidRDefault="001B2A8B" w:rsidP="00B629D7">
      <w:pPr>
        <w:ind w:left="187" w:hanging="187"/>
      </w:pPr>
    </w:p>
    <w:p w:rsidR="001B2A8B" w:rsidRDefault="001B2A8B" w:rsidP="00B629D7">
      <w:pPr>
        <w:ind w:left="187" w:hanging="187"/>
      </w:pPr>
    </w:p>
    <w:p w:rsidR="001B2A8B" w:rsidRDefault="001B2A8B" w:rsidP="00B629D7">
      <w:pPr>
        <w:ind w:left="187" w:hanging="187"/>
      </w:pPr>
    </w:p>
    <w:p w:rsidR="001B2A8B" w:rsidRDefault="001B2A8B" w:rsidP="00B629D7">
      <w:pPr>
        <w:ind w:left="187" w:hanging="187"/>
      </w:pPr>
      <w:r>
        <w:rPr>
          <w:noProof/>
        </w:rPr>
        <w:pict>
          <v:shape id="Imagen 68" o:spid="_x0000_s1059" type="#_x0000_t75" alt="[image]" style="position:absolute;left:0;text-align:left;margin-left:261.8pt;margin-top:12.65pt;width:168.5pt;height:168.5pt;z-index:251672064;visibility:visible">
            <v:imagedata r:id="rId38" r:href="rId40"/>
          </v:shape>
        </w:pict>
      </w:r>
    </w:p>
    <w:p w:rsidR="001B2A8B" w:rsidRDefault="001B2A8B" w:rsidP="00B629D7">
      <w:pPr>
        <w:ind w:left="187" w:hanging="187"/>
      </w:pPr>
    </w:p>
    <w:p w:rsidR="001B2A8B" w:rsidRDefault="001B2A8B" w:rsidP="007E31FD">
      <w:pPr>
        <w:tabs>
          <w:tab w:val="left" w:pos="432"/>
        </w:tabs>
        <w:autoSpaceDE w:val="0"/>
        <w:autoSpaceDN w:val="0"/>
        <w:adjustRightInd w:val="0"/>
      </w:pPr>
      <w:r>
        <w:t>43.</w:t>
      </w:r>
      <w:r w:rsidRPr="007E31FD">
        <w:t xml:space="preserve"> </w:t>
      </w:r>
      <w:r>
        <w:t xml:space="preserve">Triangle ABC is shown to the right. If the </w:t>
      </w:r>
    </w:p>
    <w:p w:rsidR="001B2A8B" w:rsidRDefault="001B2A8B" w:rsidP="007E31FD">
      <w:pPr>
        <w:tabs>
          <w:tab w:val="left" w:pos="432"/>
        </w:tabs>
        <w:autoSpaceDE w:val="0"/>
        <w:autoSpaceDN w:val="0"/>
        <w:adjustRightInd w:val="0"/>
      </w:pPr>
      <w:r>
        <w:t>Triangle is translated so that point A(1, -2) is mapped</w:t>
      </w:r>
    </w:p>
    <w:p w:rsidR="001B2A8B" w:rsidRDefault="001B2A8B" w:rsidP="007E31FD">
      <w:pPr>
        <w:tabs>
          <w:tab w:val="left" w:pos="432"/>
        </w:tabs>
        <w:autoSpaceDE w:val="0"/>
        <w:autoSpaceDN w:val="0"/>
        <w:adjustRightInd w:val="0"/>
      </w:pPr>
      <w:r>
        <w:rPr>
          <w:noProof/>
        </w:rPr>
        <w:pict>
          <v:shape id="_x0000_s1060" type="#_x0000_t202" style="position:absolute;margin-left:359.4pt;margin-top:.2pt;width:28.05pt;height:27pt;z-index:251674112" filled="f" stroked="f">
            <v:textbox>
              <w:txbxContent>
                <w:p w:rsidR="001B2A8B" w:rsidRPr="007E31FD" w:rsidRDefault="001B2A8B" w:rsidP="007E31F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B</w:t>
                  </w:r>
                </w:p>
              </w:txbxContent>
            </v:textbox>
          </v:shape>
        </w:pict>
      </w:r>
      <w:r>
        <w:t xml:space="preserve">To point A’(5, 1), which ordered pair best represents </w:t>
      </w:r>
    </w:p>
    <w:p w:rsidR="001B2A8B" w:rsidRDefault="001B2A8B" w:rsidP="007E31FD">
      <w:pPr>
        <w:tabs>
          <w:tab w:val="left" w:pos="432"/>
        </w:tabs>
        <w:autoSpaceDE w:val="0"/>
        <w:autoSpaceDN w:val="0"/>
        <w:adjustRightInd w:val="0"/>
      </w:pPr>
      <w:r>
        <w:t>Either point B’ or C’?</w:t>
      </w:r>
    </w:p>
    <w:p w:rsidR="001B2A8B" w:rsidRDefault="001B2A8B" w:rsidP="007E31FD">
      <w:pPr>
        <w:tabs>
          <w:tab w:val="left" w:pos="475"/>
        </w:tabs>
        <w:autoSpaceDE w:val="0"/>
        <w:autoSpaceDN w:val="0"/>
        <w:adjustRightInd w:val="0"/>
        <w:rPr>
          <w:b/>
          <w:bCs/>
        </w:rPr>
      </w:pPr>
      <w:r>
        <w:rPr>
          <w:noProof/>
        </w:rPr>
        <w:pict>
          <v:shape id="_x0000_s1061" type="#_x0000_t202" style="position:absolute;margin-left:338.85pt;margin-top:9.35pt;width:28.05pt;height:27pt;z-index:251673088" filled="f" stroked="f">
            <v:textbox>
              <w:txbxContent>
                <w:p w:rsidR="001B2A8B" w:rsidRPr="007E31FD" w:rsidRDefault="001B2A8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E31FD">
                    <w:rPr>
                      <w:b/>
                      <w:bCs/>
                      <w:sz w:val="22"/>
                      <w:szCs w:val="22"/>
                    </w:rPr>
                    <w:t>A</w:t>
                  </w:r>
                </w:p>
              </w:txbxContent>
            </v:textbox>
          </v:shape>
        </w:pict>
      </w:r>
    </w:p>
    <w:p w:rsidR="001B2A8B" w:rsidRPr="00915603" w:rsidRDefault="001B2A8B" w:rsidP="007E31FD">
      <w:pPr>
        <w:tabs>
          <w:tab w:val="left" w:pos="475"/>
        </w:tabs>
        <w:autoSpaceDE w:val="0"/>
        <w:autoSpaceDN w:val="0"/>
        <w:adjustRightInd w:val="0"/>
      </w:pPr>
      <w:r w:rsidRPr="00915603">
        <w:rPr>
          <w:b/>
          <w:bCs/>
        </w:rPr>
        <w:t xml:space="preserve">A </w:t>
      </w:r>
      <w:r>
        <w:rPr>
          <w:b/>
          <w:bCs/>
        </w:rPr>
        <w:tab/>
      </w:r>
      <w:r w:rsidRPr="007E31FD">
        <w:rPr>
          <w:position w:val="-6"/>
        </w:rPr>
        <w:pict>
          <v:shape id="_x0000_i1025" type="#_x0000_t75" style="width:15pt;height:14.25pt">
            <v:imagedata r:id="rId41" o:title=""/>
          </v:shape>
        </w:pict>
      </w:r>
      <w:r>
        <w:t xml:space="preserve"> (0, 9</w:t>
      </w:r>
      <w:r w:rsidRPr="00915603">
        <w:t>)</w:t>
      </w:r>
      <w:r>
        <w:t xml:space="preserve"> </w:t>
      </w:r>
    </w:p>
    <w:p w:rsidR="001B2A8B" w:rsidRPr="00915603" w:rsidRDefault="001B2A8B" w:rsidP="007E31FD">
      <w:pPr>
        <w:tabs>
          <w:tab w:val="left" w:pos="475"/>
        </w:tabs>
        <w:autoSpaceDE w:val="0"/>
        <w:autoSpaceDN w:val="0"/>
        <w:adjustRightInd w:val="0"/>
      </w:pPr>
      <w:r>
        <w:rPr>
          <w:noProof/>
        </w:rPr>
        <w:pict>
          <v:shape id="_x0000_s1062" type="#_x0000_t202" style="position:absolute;margin-left:378.85pt;margin-top:6.5pt;width:28.05pt;height:27pt;z-index:251675136" filled="f" stroked="f">
            <v:textbox>
              <w:txbxContent>
                <w:p w:rsidR="001B2A8B" w:rsidRPr="007E31FD" w:rsidRDefault="001B2A8B" w:rsidP="007E31F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</w:t>
                  </w:r>
                </w:p>
              </w:txbxContent>
            </v:textbox>
          </v:shape>
        </w:pict>
      </w:r>
      <w:r w:rsidRPr="00915603">
        <w:rPr>
          <w:b/>
          <w:bCs/>
        </w:rPr>
        <w:t xml:space="preserve">B </w:t>
      </w:r>
      <w:r>
        <w:rPr>
          <w:b/>
          <w:bCs/>
        </w:rPr>
        <w:tab/>
      </w:r>
      <w:r w:rsidRPr="00915603">
        <w:rPr>
          <w:position w:val="-4"/>
        </w:rPr>
        <w:pict>
          <v:shape id="_x0000_i1026" type="#_x0000_t75" style="width:14.25pt;height:12.75pt">
            <v:imagedata r:id="rId42" o:title=""/>
          </v:shape>
        </w:pict>
      </w:r>
      <w:r>
        <w:t xml:space="preserve"> (7, </w:t>
      </w:r>
      <w:r w:rsidRPr="00915603">
        <w:t>7)</w:t>
      </w:r>
    </w:p>
    <w:p w:rsidR="001B2A8B" w:rsidRPr="00915603" w:rsidRDefault="001B2A8B" w:rsidP="007E31FD">
      <w:pPr>
        <w:tabs>
          <w:tab w:val="left" w:pos="475"/>
        </w:tabs>
        <w:autoSpaceDE w:val="0"/>
        <w:autoSpaceDN w:val="0"/>
        <w:adjustRightInd w:val="0"/>
      </w:pPr>
      <w:r w:rsidRPr="00915603">
        <w:rPr>
          <w:b/>
          <w:bCs/>
        </w:rPr>
        <w:t xml:space="preserve">C </w:t>
      </w:r>
      <w:r>
        <w:rPr>
          <w:b/>
          <w:bCs/>
        </w:rPr>
        <w:tab/>
      </w:r>
      <w:r w:rsidRPr="00915603">
        <w:rPr>
          <w:position w:val="-4"/>
        </w:rPr>
        <w:pict>
          <v:shape id="_x0000_i1027" type="#_x0000_t75" style="width:14.25pt;height:12.75pt">
            <v:imagedata r:id="rId42" o:title=""/>
          </v:shape>
        </w:pict>
      </w:r>
      <w:r>
        <w:t xml:space="preserve"> (6, 8</w:t>
      </w:r>
      <w:r w:rsidRPr="00915603">
        <w:t>)</w:t>
      </w:r>
    </w:p>
    <w:p w:rsidR="001B2A8B" w:rsidRPr="00915603" w:rsidRDefault="001B2A8B" w:rsidP="007E31FD">
      <w:pPr>
        <w:tabs>
          <w:tab w:val="left" w:pos="475"/>
        </w:tabs>
        <w:autoSpaceDE w:val="0"/>
        <w:autoSpaceDN w:val="0"/>
        <w:adjustRightInd w:val="0"/>
      </w:pPr>
      <w:r w:rsidRPr="00915603">
        <w:rPr>
          <w:b/>
          <w:bCs/>
        </w:rPr>
        <w:t xml:space="preserve">D </w:t>
      </w:r>
      <w:r>
        <w:rPr>
          <w:b/>
          <w:bCs/>
        </w:rPr>
        <w:tab/>
      </w:r>
      <w:r w:rsidRPr="007E31FD">
        <w:rPr>
          <w:position w:val="-6"/>
        </w:rPr>
        <w:pict>
          <v:shape id="_x0000_i1028" type="#_x0000_t75" style="width:15pt;height:14.25pt">
            <v:imagedata r:id="rId41" o:title=""/>
          </v:shape>
        </w:pict>
      </w:r>
      <w:r w:rsidRPr="00915603">
        <w:t xml:space="preserve"> </w:t>
      </w:r>
      <w:r>
        <w:t>(-1, 10</w:t>
      </w:r>
      <w:r w:rsidRPr="00915603">
        <w:t>)</w:t>
      </w:r>
    </w:p>
    <w:p w:rsidR="001B2A8B" w:rsidRPr="00B44023" w:rsidRDefault="001B2A8B" w:rsidP="00B629D7">
      <w:pPr>
        <w:ind w:left="187" w:hanging="187"/>
      </w:pPr>
    </w:p>
    <w:sectPr w:rsidR="001B2A8B" w:rsidRPr="00B44023" w:rsidSect="00C47F05">
      <w:headerReference w:type="first" r:id="rId43"/>
      <w:pgSz w:w="12240" w:h="15840" w:code="1"/>
      <w:pgMar w:top="720" w:right="720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A8B" w:rsidRDefault="001B2A8B">
      <w:r>
        <w:separator/>
      </w:r>
    </w:p>
  </w:endnote>
  <w:endnote w:type="continuationSeparator" w:id="1">
    <w:p w:rsidR="001B2A8B" w:rsidRDefault="001B2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A8B" w:rsidRDefault="001B2A8B">
      <w:r>
        <w:separator/>
      </w:r>
    </w:p>
  </w:footnote>
  <w:footnote w:type="continuationSeparator" w:id="1">
    <w:p w:rsidR="001B2A8B" w:rsidRDefault="001B2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A8B" w:rsidRDefault="001B2A8B" w:rsidP="00C47F05">
    <w:pPr>
      <w:pStyle w:val="Header"/>
      <w:tabs>
        <w:tab w:val="clear" w:pos="8640"/>
        <w:tab w:val="right" w:pos="10285"/>
      </w:tabs>
    </w:pPr>
    <w:r>
      <w:t>Name:____________________</w:t>
    </w:r>
    <w:r>
      <w:tab/>
      <w:t>Period:_______</w:t>
    </w:r>
    <w:r>
      <w:tab/>
    </w:r>
  </w:p>
  <w:p w:rsidR="001B2A8B" w:rsidRPr="00C47F05" w:rsidRDefault="001B2A8B" w:rsidP="00C47F05">
    <w:pPr>
      <w:pStyle w:val="Header"/>
      <w:tabs>
        <w:tab w:val="clear" w:pos="8640"/>
        <w:tab w:val="right" w:pos="10285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Worksheet: Transformations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023"/>
    <w:rsid w:val="000A4B64"/>
    <w:rsid w:val="000F6F71"/>
    <w:rsid w:val="00115CF9"/>
    <w:rsid w:val="001B2A8B"/>
    <w:rsid w:val="00222E39"/>
    <w:rsid w:val="002B2685"/>
    <w:rsid w:val="0042401F"/>
    <w:rsid w:val="00443788"/>
    <w:rsid w:val="004758D6"/>
    <w:rsid w:val="005172F2"/>
    <w:rsid w:val="005A2F23"/>
    <w:rsid w:val="00624924"/>
    <w:rsid w:val="006B1936"/>
    <w:rsid w:val="006C6A16"/>
    <w:rsid w:val="006E1EA5"/>
    <w:rsid w:val="007B6FD7"/>
    <w:rsid w:val="007E31FD"/>
    <w:rsid w:val="00874E2B"/>
    <w:rsid w:val="00915603"/>
    <w:rsid w:val="009E01BE"/>
    <w:rsid w:val="00A10275"/>
    <w:rsid w:val="00A4772F"/>
    <w:rsid w:val="00AE3459"/>
    <w:rsid w:val="00B44023"/>
    <w:rsid w:val="00B629D7"/>
    <w:rsid w:val="00B83C53"/>
    <w:rsid w:val="00C47F05"/>
    <w:rsid w:val="00C6782C"/>
    <w:rsid w:val="00D770D6"/>
    <w:rsid w:val="00F110FC"/>
    <w:rsid w:val="00FC323A"/>
    <w:rsid w:val="00FD6BEC"/>
    <w:rsid w:val="00FF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B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7F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B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7F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B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file:///C:\Program%20Files\TI%20Education\TI%20InterActive!\TIIimagefile32073.gif" TargetMode="External"/><Relationship Id="rId39" Type="http://schemas.openxmlformats.org/officeDocument/2006/relationships/image" Target="file:///C:\Program%20Files\TI%20Education\TI%20InterActive!\TIIimagefile6145.g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34" Type="http://schemas.openxmlformats.org/officeDocument/2006/relationships/image" Target="file:///C:\Program%20Files\TI%20Education\TI%20InterActive!\TIIimagefile32073.gif" TargetMode="External"/><Relationship Id="rId42" Type="http://schemas.openxmlformats.org/officeDocument/2006/relationships/image" Target="media/image25.wmf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file:///C:\Program%20Files\TI%20Education\TI%20InterActive!\TIIimagefile32073.gif" TargetMode="External"/><Relationship Id="rId25" Type="http://schemas.openxmlformats.org/officeDocument/2006/relationships/image" Target="media/image15.png"/><Relationship Id="rId33" Type="http://schemas.openxmlformats.org/officeDocument/2006/relationships/image" Target="media/image20.png"/><Relationship Id="rId38" Type="http://schemas.openxmlformats.org/officeDocument/2006/relationships/image" Target="media/image23.png"/><Relationship Id="rId2" Type="http://schemas.openxmlformats.org/officeDocument/2006/relationships/settings" Target="settings.xml"/><Relationship Id="rId16" Type="http://schemas.openxmlformats.org/officeDocument/2006/relationships/image" Target="file:///C:\Program%20Files\TI%20Education\TI%20InterActive!\TIIimagefile32073.gif" TargetMode="External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41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Program%20Files\TI%20Education\TI%20InterActive!\TIIimagefile32073.gif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19.png"/><Relationship Id="rId37" Type="http://schemas.openxmlformats.org/officeDocument/2006/relationships/image" Target="media/image22.png"/><Relationship Id="rId40" Type="http://schemas.openxmlformats.org/officeDocument/2006/relationships/image" Target="file:///C:\Program%20Files\TI%20Education\TI%20InterActive!\TIIimagefile6145.gif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file:///C:\Program%20Files\TI%20Education\TI%20InterActive!\TIIimagefile32073.gif" TargetMode="External"/><Relationship Id="rId36" Type="http://schemas.openxmlformats.org/officeDocument/2006/relationships/image" Target="media/image21.png"/><Relationship Id="rId10" Type="http://schemas.openxmlformats.org/officeDocument/2006/relationships/image" Target="file:///C:\Program%20Files\TI%20Education\TI%20InterActive!\TIIimagefile32073.gif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18.png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Program%20Files\TI%20Education\TI%20InterActive!\TIIimagefile32073.gi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file:///C:\Program%20Files\TI%20Education\TI%20InterActive!\TIIimagefile32073.gif" TargetMode="External"/><Relationship Id="rId30" Type="http://schemas.openxmlformats.org/officeDocument/2006/relationships/image" Target="media/image17.png"/><Relationship Id="rId35" Type="http://schemas.openxmlformats.org/officeDocument/2006/relationships/image" Target="file:///C:\Program%20Files\TI%20Education\TI%20InterActive!\TIIimagefile32073.gif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124</Words>
  <Characters>707</Characters>
  <Application>Microsoft Office Outlook</Application>
  <DocSecurity>0</DocSecurity>
  <Lines>0</Lines>
  <Paragraphs>0</Paragraphs>
  <ScaleCrop>false</ScaleCrop>
  <Company>HumbleISD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Reflections</dc:title>
  <dc:subject/>
  <dc:creator>Student</dc:creator>
  <cp:keywords/>
  <dc:description/>
  <cp:lastModifiedBy>Shatauna</cp:lastModifiedBy>
  <cp:revision>2</cp:revision>
  <dcterms:created xsi:type="dcterms:W3CDTF">2013-11-25T00:55:00Z</dcterms:created>
  <dcterms:modified xsi:type="dcterms:W3CDTF">2013-11-25T00:55:00Z</dcterms:modified>
</cp:coreProperties>
</file>